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perTitle"/>
        <w:rPr/>
      </w:pPr>
      <w:r>
        <w:rPr/>
        <w:t xml:space="preserve">Title </w:t>
      </w:r>
    </w:p>
    <w:p>
      <w:pPr>
        <w:pStyle w:val="AuthAdds"/>
        <w:rPr/>
      </w:pPr>
      <w:r>
        <w:rPr/>
        <w:t>[ Do not insert author name or contact details now - only to be completed after acceptance ]</w:t>
      </w:r>
    </w:p>
    <w:p>
      <w:pPr>
        <w:pStyle w:val="AbsKeyBibli"/>
        <w:rPr>
          <w:b/>
          <w:bCs/>
        </w:rPr>
      </w:pPr>
      <w:r>
        <w:rPr>
          <w:b/>
          <w:bCs/>
        </w:rPr>
        <w:t xml:space="preserve">Abstract: </w:t>
      </w:r>
    </w:p>
    <w:p>
      <w:pPr>
        <w:pStyle w:val="AbsKeyBibli"/>
        <w:rPr>
          <w:b/>
        </w:rPr>
      </w:pPr>
      <w:r>
        <w:rPr>
          <w:b/>
        </w:rPr>
        <w:t xml:space="preserve">Keywords: </w:t>
      </w:r>
    </w:p>
    <w:p>
      <w:pPr>
        <w:pStyle w:val="AbsKeyBibli"/>
        <w:rPr/>
      </w:pPr>
      <w:r>
        <w:rPr/>
      </w:r>
    </w:p>
    <w:p>
      <w:pPr>
        <w:pStyle w:val="Rule"/>
        <w:rPr/>
      </w:pPr>
      <w:r>
        <w:rPr/>
      </w:r>
    </w:p>
    <w:p>
      <w:pPr>
        <w:pStyle w:val="HeadL1"/>
        <w:rPr/>
      </w:pPr>
      <w:r>
        <w:rPr/>
        <w:t>1</w:t>
        <w:tab/>
        <w:t>Introduction</w:t>
      </w:r>
    </w:p>
    <w:p>
      <w:pPr>
        <w:pStyle w:val="FirstPara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880" w:h="16838"/>
      <w:pgMar w:left="2340" w:right="2340" w:gutter="0" w:header="0" w:top="2640" w:footer="0" w:bottom="26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New York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520" w:type="dxa"/>
      <w:jc w:val="start"/>
      <w:tblInd w:w="-2160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720"/>
      <w:gridCol w:w="480"/>
      <w:gridCol w:w="960"/>
      <w:gridCol w:w="7200"/>
      <w:gridCol w:w="960"/>
      <w:gridCol w:w="480"/>
      <w:gridCol w:w="720"/>
    </w:tblGrid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Footer"/>
            <w:snapToGrid w:val="false"/>
            <w:spacing w:lineRule="atLeast" w:line="240"/>
            <w:rPr/>
          </w:pPr>
          <w:r>
            <w:rPr/>
          </w:r>
        </w:p>
        <w:p>
          <w:pPr>
            <w:pStyle w:val="Footer"/>
            <w:spacing w:lineRule="atLeast" w:line="240"/>
            <w:rPr/>
          </w:pPr>
          <w:r>
            <w:rPr/>
          </w:r>
        </w:p>
        <w:p>
          <w:pPr>
            <w:pStyle w:val="Footer"/>
            <w:spacing w:lineRule="atLeast" w:line="24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48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72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header1"/>
            <w:tabs>
              <w:tab w:val="clear" w:pos="7200"/>
              <w:tab w:val="left" w:pos="720" w:leader="none"/>
              <w:tab w:val="right" w:pos="7080" w:leader="none"/>
            </w:tabs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</w:tbl>
  <w:p>
    <w:pPr>
      <w:pStyle w:val="Footer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520" w:type="dxa"/>
      <w:jc w:val="start"/>
      <w:tblInd w:w="-2160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720"/>
      <w:gridCol w:w="480"/>
      <w:gridCol w:w="960"/>
      <w:gridCol w:w="7200"/>
      <w:gridCol w:w="960"/>
      <w:gridCol w:w="480"/>
      <w:gridCol w:w="720"/>
    </w:tblGrid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Footer"/>
            <w:snapToGrid w:val="false"/>
            <w:spacing w:lineRule="atLeast" w:line="240"/>
            <w:rPr/>
          </w:pPr>
          <w:r>
            <w:rPr/>
          </w:r>
        </w:p>
        <w:p>
          <w:pPr>
            <w:pStyle w:val="Footer"/>
            <w:spacing w:lineRule="atLeast" w:line="240"/>
            <w:rPr/>
          </w:pPr>
          <w:r>
            <w:rPr/>
          </w:r>
        </w:p>
        <w:p>
          <w:pPr>
            <w:pStyle w:val="Footer"/>
            <w:spacing w:lineRule="atLeast" w:line="24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48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72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header1"/>
            <w:tabs>
              <w:tab w:val="clear" w:pos="7200"/>
              <w:tab w:val="left" w:pos="720" w:leader="none"/>
              <w:tab w:val="right" w:pos="7080" w:leader="none"/>
            </w:tabs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</w:tbl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520" w:type="dxa"/>
      <w:jc w:val="start"/>
      <w:tblInd w:w="-2152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720"/>
      <w:gridCol w:w="480"/>
      <w:gridCol w:w="960"/>
      <w:gridCol w:w="7200"/>
      <w:gridCol w:w="960"/>
      <w:gridCol w:w="480"/>
      <w:gridCol w:w="720"/>
    </w:tblGrid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Footer"/>
            <w:spacing w:lineRule="atLeast" w:line="240"/>
            <w:rPr/>
          </w:pPr>
          <w:r>
            <w:rPr/>
            <w:t>Copyright © 202x Inderscience Enterprises Ltd.</w:t>
          </w:r>
        </w:p>
        <w:p>
          <w:pPr>
            <w:pStyle w:val="Footer"/>
            <w:spacing w:lineRule="atLeast" w:line="240"/>
            <w:rPr/>
          </w:pPr>
          <w:r>
            <w:rPr/>
          </w:r>
        </w:p>
        <w:p>
          <w:pPr>
            <w:pStyle w:val="Footer"/>
            <w:spacing w:lineRule="atLeast" w:line="24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48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72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header1"/>
            <w:tabs>
              <w:tab w:val="clear" w:pos="7200"/>
              <w:tab w:val="left" w:pos="720" w:leader="none"/>
              <w:tab w:val="right" w:pos="7080" w:leader="none"/>
            </w:tabs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520" w:type="dxa"/>
      <w:jc w:val="start"/>
      <w:tblInd w:w="-2160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720"/>
      <w:gridCol w:w="480"/>
      <w:gridCol w:w="960"/>
      <w:gridCol w:w="7200"/>
      <w:gridCol w:w="960"/>
      <w:gridCol w:w="480"/>
      <w:gridCol w:w="720"/>
    </w:tblGrid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108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48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60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header1"/>
            <w:tabs>
              <w:tab w:val="clear" w:pos="7200"/>
              <w:tab w:val="left" w:pos="720" w:leader="none"/>
              <w:tab w:val="right" w:pos="7080" w:leader="none"/>
            </w:tabs>
            <w:rPr/>
          </w:pPr>
          <w:r>
            <w:rPr>
              <w:i w:val="false"/>
            </w:rPr>
            <w:tab/>
          </w:r>
          <w:r>
            <w:rPr/>
            <w:t>Author</w:t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</w:tbl>
  <w:p>
    <w:pPr>
      <w:pStyle w:val="header1"/>
      <w:rPr>
        <w:sz w:val="8"/>
      </w:rPr>
    </w:pPr>
    <w:r>
      <w:rPr>
        <w:sz w:val="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520" w:type="dxa"/>
      <w:jc w:val="start"/>
      <w:tblInd w:w="-2160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720"/>
      <w:gridCol w:w="480"/>
      <w:gridCol w:w="960"/>
      <w:gridCol w:w="7200"/>
      <w:gridCol w:w="960"/>
      <w:gridCol w:w="480"/>
      <w:gridCol w:w="720"/>
    </w:tblGrid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108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48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60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header1"/>
            <w:tabs>
              <w:tab w:val="clear" w:pos="7200"/>
              <w:tab w:val="left" w:pos="720" w:leader="none"/>
              <w:tab w:val="right" w:pos="7080" w:leader="none"/>
            </w:tabs>
            <w:rPr/>
          </w:pPr>
          <w:r>
            <w:rPr>
              <w:i w:val="false"/>
            </w:rPr>
            <w:tab/>
          </w:r>
          <w:r>
            <w:rPr/>
            <w:t>Title</w:t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</w:tbl>
  <w:p>
    <w:pPr>
      <w:pStyle w:val="header1"/>
      <w:rPr>
        <w:sz w:val="8"/>
      </w:rPr>
    </w:pPr>
    <w:r>
      <w:rPr>
        <w:sz w:val="8"/>
      </w:rPr>
    </w:r>
  </w:p>
  <w:p>
    <w:pPr>
      <w:pStyle w:val="header1"/>
      <w:rPr>
        <w:sz w:val="8"/>
      </w:rPr>
    </w:pPr>
    <w:r>
      <w:rPr>
        <w:sz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520" w:type="dxa"/>
      <w:jc w:val="start"/>
      <w:tblInd w:w="-2152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720"/>
      <w:gridCol w:w="480"/>
      <w:gridCol w:w="960"/>
      <w:gridCol w:w="7200"/>
      <w:gridCol w:w="960"/>
      <w:gridCol w:w="480"/>
      <w:gridCol w:w="720"/>
    </w:tblGrid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tabs>
              <w:tab w:val="clear" w:pos="720"/>
              <w:tab w:val="left" w:pos="5835" w:leader="none"/>
            </w:tabs>
            <w:spacing w:lineRule="atLeast" w:line="1080"/>
            <w:rPr/>
          </w:pPr>
          <w:r>
            <w:rPr/>
            <w:tab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48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MainText"/>
            <w:snapToGrid w:val="false"/>
            <w:spacing w:lineRule="atLeast" w:line="600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  <w:tr>
      <w:trPr>
        <w:cantSplit w:val="true"/>
      </w:trPr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0" w:type="dxa"/>
          <w:tcBorders/>
        </w:tcPr>
        <w:p>
          <w:pPr>
            <w:pStyle w:val="header1"/>
            <w:rPr/>
          </w:pPr>
          <w:r>
            <w:rPr/>
            <w:t>Int. J. xxxxxxxxx xxxxxxxxxxxxxms, Vol. X, No. Y, xxxx</w:t>
            <w:tab/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  <w:tc>
        <w:tcPr>
          <w:tcW w:w="96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48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  <w:tc>
        <w:tcPr>
          <w:tcW w:w="720" w:type="dxa"/>
          <w:tcBorders/>
        </w:tcPr>
        <w:p>
          <w:pPr>
            <w:pStyle w:val="MainText"/>
            <w:snapToGrid w:val="false"/>
            <w:rPr/>
          </w:pPr>
          <w:r>
            <w:rPr/>
          </w:r>
        </w:p>
      </w:tc>
    </w:tr>
  </w:tbl>
  <w:p>
    <w:pPr>
      <w:pStyle w:val="header1"/>
      <w:rPr>
        <w:sz w:val="8"/>
      </w:rPr>
    </w:pPr>
    <w:r>
      <w:rPr>
        <w:sz w:val="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evenAndOddHeaders/>
  <w:compat>
    <w:noLeading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S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120"/>
    </w:pPr>
    <w:rPr>
      <w:rFonts w:ascii="New York;Times New Roman" w:hAnsi="New York;Times New Roman" w:eastAsia="Times New Roman" w:cs="Times New Roman"/>
      <w:color w:val="auto"/>
      <w:sz w:val="24"/>
      <w:szCs w:val="20"/>
      <w:lang w:val="en-GB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qFormat/>
    <w:rPr/>
  </w:style>
  <w:style w:type="character" w:styleId="CommentSubjectChar">
    <w:name w:val="Comment Subject Char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irstPara">
    <w:name w:val="FirstPara"/>
    <w:basedOn w:val="Normal"/>
    <w:next w:val="MainText"/>
    <w:qFormat/>
    <w:pPr>
      <w:spacing w:lineRule="atLeast" w:line="240" w:before="120" w:after="0"/>
      <w:jc w:val="both"/>
    </w:pPr>
    <w:rPr>
      <w:rFonts w:ascii="Times New Roman" w:hAnsi="Times New Roman" w:cs="Times New Roman"/>
      <w:sz w:val="20"/>
    </w:rPr>
  </w:style>
  <w:style w:type="paragraph" w:styleId="MainText">
    <w:name w:val="MainText"/>
    <w:basedOn w:val="FirstPara"/>
    <w:qFormat/>
    <w:pPr>
      <w:spacing w:before="0" w:after="0"/>
      <w:ind w:firstLine="300" w:start="0" w:end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MainText"/>
    <w:pPr>
      <w:tabs>
        <w:tab w:val="clear" w:pos="720"/>
        <w:tab w:val="left" w:pos="960" w:leader="none"/>
        <w:tab w:val="right" w:pos="9000" w:leader="none"/>
      </w:tabs>
      <w:spacing w:lineRule="auto" w:line="240"/>
      <w:ind w:hanging="0" w:start="0" w:end="0"/>
      <w:jc w:val="start"/>
    </w:pPr>
    <w:rPr>
      <w:sz w:val="18"/>
    </w:rPr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1">
    <w:name w:val="header1"/>
    <w:basedOn w:val="MainText"/>
    <w:qFormat/>
    <w:pPr>
      <w:tabs>
        <w:tab w:val="left" w:pos="720" w:leader="none"/>
        <w:tab w:val="right" w:pos="7200" w:leader="none"/>
      </w:tabs>
      <w:spacing w:lineRule="auto" w:line="240"/>
      <w:ind w:hanging="0" w:start="0" w:end="0"/>
      <w:jc w:val="start"/>
    </w:pPr>
    <w:rPr>
      <w:i/>
    </w:rPr>
  </w:style>
  <w:style w:type="paragraph" w:styleId="2colH1">
    <w:name w:val="2colH1"/>
    <w:basedOn w:val="FirstPara"/>
    <w:qFormat/>
    <w:pPr>
      <w:tabs>
        <w:tab w:val="clear" w:pos="720"/>
        <w:tab w:val="left" w:pos="360" w:leader="none"/>
      </w:tabs>
      <w:spacing w:lineRule="atLeast" w:line="260" w:before="120" w:after="120"/>
      <w:jc w:val="start"/>
    </w:pPr>
    <w:rPr>
      <w:b/>
      <w:sz w:val="24"/>
    </w:rPr>
  </w:style>
  <w:style w:type="paragraph" w:styleId="2colAdd">
    <w:name w:val="2colAdd"/>
    <w:basedOn w:val="FirstPara"/>
    <w:qFormat/>
    <w:pPr>
      <w:spacing w:lineRule="atLeast" w:line="220"/>
      <w:jc w:val="start"/>
    </w:pPr>
    <w:rPr>
      <w:i/>
    </w:rPr>
  </w:style>
  <w:style w:type="paragraph" w:styleId="2colMainText">
    <w:name w:val="2colMainText"/>
    <w:basedOn w:val="FirstPara"/>
    <w:qFormat/>
    <w:pPr>
      <w:spacing w:lineRule="atLeast" w:line="220" w:before="0" w:after="0"/>
      <w:ind w:firstLine="180" w:start="0" w:end="0"/>
      <w:jc w:val="start"/>
    </w:pPr>
    <w:rPr>
      <w:sz w:val="18"/>
    </w:rPr>
  </w:style>
  <w:style w:type="paragraph" w:styleId="2colFirstPara">
    <w:name w:val="2colFirstPara"/>
    <w:basedOn w:val="2colMainText"/>
    <w:next w:val="2colMainText"/>
    <w:qFormat/>
    <w:pPr>
      <w:ind w:hanging="0" w:start="0" w:end="0"/>
    </w:pPr>
    <w:rPr/>
  </w:style>
  <w:style w:type="paragraph" w:styleId="2colBullet">
    <w:name w:val="2colBullet"/>
    <w:basedOn w:val="2colMainText"/>
    <w:qFormat/>
    <w:pPr>
      <w:tabs>
        <w:tab w:val="clear" w:pos="720"/>
        <w:tab w:val="left" w:pos="180" w:leader="none"/>
      </w:tabs>
      <w:spacing w:before="0" w:after="60"/>
      <w:ind w:hanging="180" w:start="180" w:end="0"/>
    </w:pPr>
    <w:rPr/>
  </w:style>
  <w:style w:type="paragraph" w:styleId="2colH2">
    <w:name w:val="2colH2"/>
    <w:basedOn w:val="2colFirstPara"/>
    <w:qFormat/>
    <w:pPr>
      <w:tabs>
        <w:tab w:val="clear" w:pos="720"/>
        <w:tab w:val="left" w:pos="360" w:leader="none"/>
      </w:tabs>
      <w:spacing w:lineRule="atLeast" w:line="240" w:before="0" w:after="60"/>
    </w:pPr>
    <w:rPr>
      <w:i/>
      <w:sz w:val="20"/>
    </w:rPr>
  </w:style>
  <w:style w:type="paragraph" w:styleId="HeadL1">
    <w:name w:val="HeadL1"/>
    <w:basedOn w:val="FirstPara"/>
    <w:next w:val="FirstPara"/>
    <w:qFormat/>
    <w:pPr>
      <w:keepNext w:val="true"/>
      <w:tabs>
        <w:tab w:val="clear" w:pos="720"/>
        <w:tab w:val="left" w:pos="360" w:leader="none"/>
      </w:tabs>
      <w:spacing w:before="480" w:after="120"/>
      <w:ind w:hanging="360" w:start="360" w:end="0"/>
      <w:jc w:val="start"/>
    </w:pPr>
    <w:rPr>
      <w:rFonts w:ascii="Times New Roman" w:hAnsi="Times New Roman" w:cs="Times New Roman"/>
      <w:b/>
      <w:sz w:val="22"/>
    </w:rPr>
  </w:style>
  <w:style w:type="paragraph" w:styleId="HeadL2">
    <w:name w:val="HeadL2"/>
    <w:basedOn w:val="FirstPara"/>
    <w:next w:val="FirstPara"/>
    <w:qFormat/>
    <w:pPr>
      <w:keepNext w:val="true"/>
      <w:tabs>
        <w:tab w:val="clear" w:pos="720"/>
        <w:tab w:val="left" w:pos="480" w:leader="none"/>
      </w:tabs>
      <w:spacing w:before="300" w:after="60"/>
      <w:ind w:hanging="480" w:start="480" w:end="0"/>
      <w:jc w:val="start"/>
    </w:pPr>
    <w:rPr>
      <w:rFonts w:ascii="Times New Roman" w:hAnsi="Times New Roman" w:cs="Times New Roman"/>
      <w:i/>
      <w:sz w:val="22"/>
    </w:rPr>
  </w:style>
  <w:style w:type="paragraph" w:styleId="HeadL3">
    <w:name w:val="HeadL3"/>
    <w:basedOn w:val="HeadL2"/>
    <w:next w:val="FirstPara"/>
    <w:qFormat/>
    <w:pPr>
      <w:tabs>
        <w:tab w:val="clear" w:pos="480"/>
        <w:tab w:val="left" w:pos="600" w:leader="none"/>
      </w:tabs>
      <w:spacing w:before="300" w:after="0"/>
      <w:ind w:hanging="600" w:start="600" w:end="0"/>
    </w:pPr>
    <w:rPr/>
  </w:style>
  <w:style w:type="paragraph" w:styleId="ListedBullets">
    <w:name w:val="ListedBullets"/>
    <w:basedOn w:val="FirstPara"/>
    <w:qFormat/>
    <w:pPr>
      <w:tabs>
        <w:tab w:val="clear" w:pos="720"/>
        <w:tab w:val="left" w:pos="360" w:leader="none"/>
      </w:tabs>
      <w:ind w:hanging="360" w:start="360" w:end="0"/>
      <w:jc w:val="start"/>
    </w:pPr>
    <w:rPr>
      <w:rFonts w:ascii="Times New Roman" w:hAnsi="Times New Roman" w:cs="Times New Roman"/>
    </w:rPr>
  </w:style>
  <w:style w:type="paragraph" w:styleId="ListedNos">
    <w:name w:val="ListedNos"/>
    <w:basedOn w:val="ListedBullets"/>
    <w:qFormat/>
    <w:pPr/>
    <w:rPr/>
  </w:style>
  <w:style w:type="paragraph" w:styleId="ListUnNod">
    <w:name w:val="ListUnNod"/>
    <w:basedOn w:val="ListedBullets"/>
    <w:qFormat/>
    <w:pPr>
      <w:ind w:hanging="0" w:start="0" w:end="0"/>
    </w:pPr>
    <w:rPr/>
  </w:style>
  <w:style w:type="paragraph" w:styleId="Table">
    <w:name w:val="Table"/>
    <w:basedOn w:val="Caption"/>
    <w:qFormat/>
    <w:pPr/>
    <w:rPr/>
  </w:style>
  <w:style w:type="paragraph" w:styleId="WW-Table">
    <w:name w:val="WW-Table"/>
    <w:basedOn w:val="FirstPara"/>
    <w:qFormat/>
    <w:pPr>
      <w:spacing w:lineRule="atLeast" w:line="200" w:before="40" w:after="40"/>
      <w:jc w:val="start"/>
    </w:pPr>
    <w:rPr>
      <w:sz w:val="18"/>
    </w:rPr>
  </w:style>
  <w:style w:type="paragraph" w:styleId="RefNotes">
    <w:name w:val="RefNotes"/>
    <w:basedOn w:val="FirstPara"/>
    <w:qFormat/>
    <w:pPr>
      <w:tabs>
        <w:tab w:val="clear" w:pos="720"/>
        <w:tab w:val="left" w:pos="360" w:leader="none"/>
        <w:tab w:val="left" w:pos="600" w:leader="none"/>
      </w:tabs>
      <w:spacing w:lineRule="atLeast" w:line="200" w:before="0" w:after="60"/>
      <w:ind w:hanging="360" w:start="360" w:end="0"/>
    </w:pPr>
    <w:rPr>
      <w:sz w:val="18"/>
    </w:rPr>
  </w:style>
  <w:style w:type="paragraph" w:styleId="Source">
    <w:name w:val="Source"/>
    <w:basedOn w:val="FirstPara"/>
    <w:next w:val="FirstPara"/>
    <w:qFormat/>
    <w:pPr>
      <w:spacing w:lineRule="atLeast" w:line="200" w:before="60" w:after="0"/>
      <w:ind w:hanging="0" w:start="720" w:end="720"/>
      <w:jc w:val="start"/>
    </w:pPr>
    <w:rPr>
      <w:sz w:val="18"/>
    </w:rPr>
  </w:style>
  <w:style w:type="paragraph" w:styleId="QuotationDisp">
    <w:name w:val="QuotationDisp"/>
    <w:basedOn w:val="FirstPara"/>
    <w:qFormat/>
    <w:pPr>
      <w:spacing w:lineRule="atLeast" w:line="200"/>
      <w:ind w:hanging="0" w:start="720" w:end="720"/>
    </w:pPr>
    <w:rPr>
      <w:sz w:val="18"/>
    </w:rPr>
  </w:style>
  <w:style w:type="paragraph" w:styleId="FigureCaption">
    <w:name w:val="FigureCaption"/>
    <w:basedOn w:val="FirstPara"/>
    <w:qFormat/>
    <w:pPr>
      <w:tabs>
        <w:tab w:val="clear" w:pos="720"/>
        <w:tab w:val="left" w:pos="840" w:leader="none"/>
        <w:tab w:val="left" w:pos="1680" w:leader="none"/>
      </w:tabs>
      <w:spacing w:lineRule="atLeast" w:line="200" w:before="240" w:after="120"/>
      <w:jc w:val="start"/>
    </w:pPr>
    <w:rPr>
      <w:sz w:val="18"/>
    </w:rPr>
  </w:style>
  <w:style w:type="paragraph" w:styleId="EquationDisp">
    <w:name w:val="EquationDisp"/>
    <w:basedOn w:val="FirstPara"/>
    <w:qFormat/>
    <w:pPr>
      <w:tabs>
        <w:tab w:val="clear" w:pos="720"/>
        <w:tab w:val="right" w:pos="7200" w:leader="none"/>
      </w:tabs>
      <w:ind w:hanging="0" w:start="480" w:end="0"/>
      <w:jc w:val="start"/>
    </w:pPr>
    <w:rPr/>
  </w:style>
  <w:style w:type="paragraph" w:styleId="Bibliography">
    <w:name w:val="Bibliography"/>
    <w:basedOn w:val="FirstPara"/>
    <w:qFormat/>
    <w:pPr>
      <w:spacing w:lineRule="atLeast" w:line="200" w:before="0" w:after="60"/>
      <w:ind w:hanging="480" w:start="480" w:end="0"/>
    </w:pPr>
    <w:rPr>
      <w:sz w:val="18"/>
    </w:rPr>
  </w:style>
  <w:style w:type="paragraph" w:styleId="AbsKeyBibli">
    <w:name w:val="AbsKeyBibli"/>
    <w:basedOn w:val="FirstPara"/>
    <w:qFormat/>
    <w:pPr>
      <w:widowControl w:val="false"/>
      <w:tabs>
        <w:tab w:val="clear" w:pos="720"/>
        <w:tab w:val="left" w:pos="960" w:leader="none"/>
      </w:tabs>
      <w:spacing w:lineRule="atLeast" w:line="200" w:before="0" w:after="200"/>
      <w:ind w:hanging="0" w:start="720" w:end="720"/>
    </w:pPr>
    <w:rPr>
      <w:rFonts w:ascii="Times New Roman" w:hAnsi="Times New Roman" w:cs="Times New Roman"/>
      <w:sz w:val="18"/>
    </w:rPr>
  </w:style>
  <w:style w:type="paragraph" w:styleId="AuthAdds">
    <w:name w:val="AuthAdds"/>
    <w:basedOn w:val="FirstPara"/>
    <w:next w:val="AbsKeyBibli"/>
    <w:qFormat/>
    <w:pPr>
      <w:widowControl w:val="false"/>
      <w:spacing w:before="0" w:after="200"/>
      <w:ind w:hanging="0" w:start="720" w:end="720"/>
      <w:jc w:val="start"/>
    </w:pPr>
    <w:rPr>
      <w:rFonts w:ascii="Times New Roman" w:hAnsi="Times New Roman" w:cs="Times New Roman"/>
    </w:rPr>
  </w:style>
  <w:style w:type="paragraph" w:styleId="PaperTitle">
    <w:name w:val="PaperTitle"/>
    <w:basedOn w:val="FirstPara"/>
    <w:next w:val="AuthNames"/>
    <w:qFormat/>
    <w:pPr>
      <w:pBdr>
        <w:top w:val="single" w:sz="12" w:space="4" w:color="000000"/>
        <w:bottom w:val="single" w:sz="12" w:space="4" w:color="000000"/>
      </w:pBdr>
      <w:spacing w:lineRule="atLeast" w:line="320" w:before="0" w:after="240"/>
      <w:jc w:val="start"/>
    </w:pPr>
    <w:rPr>
      <w:rFonts w:ascii="Arial" w:hAnsi="Arial" w:cs="Arial"/>
      <w:b/>
      <w:sz w:val="28"/>
    </w:rPr>
  </w:style>
  <w:style w:type="paragraph" w:styleId="AuthNames">
    <w:name w:val="AuthNames"/>
    <w:basedOn w:val="FirstPara"/>
    <w:next w:val="AuthAdds"/>
    <w:qFormat/>
    <w:pPr>
      <w:spacing w:lineRule="atLeast" w:line="320" w:before="120" w:after="120"/>
      <w:ind w:hanging="0" w:start="720" w:end="720"/>
      <w:jc w:val="start"/>
    </w:pPr>
    <w:rPr>
      <w:rFonts w:ascii="Arial" w:hAnsi="Arial" w:cs="Arial"/>
      <w:sz w:val="28"/>
    </w:rPr>
  </w:style>
  <w:style w:type="paragraph" w:styleId="TH">
    <w:name w:val="TH"/>
    <w:basedOn w:val="FirstPara"/>
    <w:next w:val="MainText"/>
    <w:qFormat/>
    <w:pPr>
      <w:tabs>
        <w:tab w:val="clear" w:pos="720"/>
        <w:tab w:val="left" w:pos="960" w:leader="none"/>
        <w:tab w:val="left" w:pos="1920" w:leader="none"/>
      </w:tabs>
      <w:spacing w:lineRule="atLeast" w:line="200" w:before="120" w:after="120"/>
      <w:jc w:val="start"/>
    </w:pPr>
    <w:rPr>
      <w:sz w:val="18"/>
    </w:rPr>
  </w:style>
  <w:style w:type="paragraph" w:styleId="ListSubsid">
    <w:name w:val="ListSubsid"/>
    <w:basedOn w:val="ListUnNod"/>
    <w:qFormat/>
    <w:pPr>
      <w:keepLines/>
      <w:tabs>
        <w:tab w:val="left" w:pos="360" w:leader="none"/>
        <w:tab w:val="left" w:pos="960" w:leader="none"/>
      </w:tabs>
      <w:spacing w:before="60" w:after="0"/>
      <w:ind w:hanging="480" w:start="960" w:end="0"/>
    </w:pPr>
    <w:rPr/>
  </w:style>
  <w:style w:type="paragraph" w:styleId="Rule">
    <w:name w:val="Rule"/>
    <w:basedOn w:val="AbsKeyBibli"/>
    <w:next w:val="HeadL1"/>
    <w:qFormat/>
    <w:pPr>
      <w:pBdr>
        <w:bottom w:val="single" w:sz="12" w:space="0" w:color="000000"/>
      </w:pBdr>
      <w:spacing w:lineRule="auto" w:line="240" w:before="0" w:after="0"/>
      <w:ind w:hanging="0" w:start="0" w:end="0"/>
    </w:pPr>
    <w:rPr>
      <w:sz w:val="12"/>
    </w:rPr>
  </w:style>
  <w:style w:type="paragraph" w:styleId="TN">
    <w:name w:val="TN"/>
    <w:basedOn w:val="Source"/>
    <w:qFormat/>
    <w:pPr>
      <w:keepLines/>
      <w:tabs>
        <w:tab w:val="clear" w:pos="720"/>
        <w:tab w:val="left" w:pos="240" w:leader="none"/>
      </w:tabs>
      <w:ind w:hanging="240" w:start="240" w:end="720"/>
    </w:pPr>
    <w:rPr/>
  </w:style>
  <w:style w:type="paragraph" w:styleId="TL">
    <w:name w:val="TL"/>
    <w:basedOn w:val="WW-Table"/>
    <w:qFormat/>
    <w:pPr>
      <w:tabs>
        <w:tab w:val="clear" w:pos="720"/>
        <w:tab w:val="left" w:pos="360" w:leader="none"/>
      </w:tabs>
    </w:pPr>
    <w:rPr/>
  </w:style>
  <w:style w:type="paragraph" w:styleId="TC">
    <w:name w:val="TC"/>
    <w:basedOn w:val="WW-Table"/>
    <w:qFormat/>
    <w:pPr>
      <w:jc w:val="center"/>
    </w:pPr>
    <w:rPr/>
  </w:style>
  <w:style w:type="paragraph" w:styleId="TR">
    <w:name w:val="TR"/>
    <w:basedOn w:val="WW-Table"/>
    <w:qFormat/>
    <w:pPr>
      <w:ind w:hanging="0" w:start="0" w:end="120"/>
      <w:jc w:val="end"/>
    </w:pPr>
    <w:rPr/>
  </w:style>
  <w:style w:type="paragraph" w:styleId="ColHead">
    <w:name w:val="ColHead"/>
    <w:basedOn w:val="TL"/>
    <w:qFormat/>
    <w:pPr>
      <w:jc w:val="center"/>
    </w:pPr>
    <w:rPr>
      <w:i/>
    </w:rPr>
  </w:style>
  <w:style w:type="paragraph" w:styleId="TD">
    <w:name w:val="TD"/>
    <w:basedOn w:val="TL"/>
    <w:qFormat/>
    <w:pPr>
      <w:tabs>
        <w:tab w:val="left" w:pos="360" w:leader="none"/>
        <w:tab w:val="decimal" w:pos="460" w:leader="none"/>
      </w:tabs>
    </w:pPr>
    <w:rPr/>
  </w:style>
  <w:style w:type="paragraph" w:styleId="Graphic">
    <w:name w:val="Graphic"/>
    <w:basedOn w:val="MainText"/>
    <w:qFormat/>
    <w:pPr>
      <w:spacing w:lineRule="auto" w:line="240" w:before="0" w:after="240"/>
      <w:ind w:hanging="0" w:start="0" w:end="0"/>
    </w:pPr>
    <w:rPr/>
  </w:style>
  <w:style w:type="paragraph" w:styleId="-H2">
    <w:name w:val="-H2"/>
    <w:basedOn w:val="HeadL2"/>
    <w:qFormat/>
    <w:pPr>
      <w:spacing w:before="120" w:after="60"/>
    </w:pPr>
    <w:rPr/>
  </w:style>
  <w:style w:type="paragraph" w:styleId="-FP">
    <w:name w:val="-FP"/>
    <w:basedOn w:val="FirstPara"/>
    <w:qFormat/>
    <w:pPr>
      <w:spacing w:before="0" w:after="0"/>
    </w:pPr>
    <w:rPr/>
  </w:style>
  <w:style w:type="paragraph" w:styleId="-FC">
    <w:name w:val="-FC"/>
    <w:basedOn w:val="FirstPara"/>
    <w:qFormat/>
    <w:pPr>
      <w:tabs>
        <w:tab w:val="clear" w:pos="720"/>
        <w:tab w:val="left" w:pos="840" w:leader="none"/>
        <w:tab w:val="left" w:pos="1680" w:leader="none"/>
      </w:tabs>
      <w:spacing w:lineRule="atLeast" w:line="200" w:before="0" w:after="120"/>
      <w:jc w:val="start"/>
    </w:pPr>
    <w:rPr>
      <w:sz w:val="18"/>
    </w:rPr>
  </w:style>
  <w:style w:type="paragraph" w:styleId="-H1">
    <w:name w:val="-H1"/>
    <w:basedOn w:val="HeadL1"/>
    <w:qFormat/>
    <w:pPr>
      <w:spacing w:before="0" w:after="120"/>
    </w:pPr>
    <w:rPr/>
  </w:style>
  <w:style w:type="paragraph" w:styleId="fh">
    <w:name w:val="fh"/>
    <w:basedOn w:val="FigureCaption"/>
    <w:qFormat/>
    <w:pPr/>
    <w:rPr>
      <w:sz w:val="28"/>
    </w:rPr>
  </w:style>
  <w:style w:type="paragraph" w:styleId="CommentText">
    <w:name w:val="Comment Text"/>
    <w:basedOn w:val="Normal"/>
    <w:qFormat/>
    <w:pPr/>
    <w:rPr>
      <w:sz w:val="20"/>
    </w:rPr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LibreOffice/24.8.3.2$Windows_X86_64 LibreOffice_project/48a6bac9e7e268aeb4c3483fcf825c94556d9f92</Application>
  <AppVersion>15.0000</AppVersion>
  <Pages>1</Pages>
  <Words>41</Words>
  <Characters>210</Characters>
  <CharactersWithSpaces>248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2023-01-04T13:57:00Z</dcterms:created>
  <dc:creator>J R Brooks</dc:creator>
  <dc:description/>
  <cp:keywords/>
  <dc:language>en-SG</dc:language>
  <cp:lastModifiedBy>Marie-Laure Bouchet</cp:lastModifiedBy>
  <dcterms:modified xsi:type="dcterms:W3CDTF">2023-01-04T14:00:00Z</dcterms:modified>
  <cp:revision>3</cp:revision>
  <dc:subject/>
  <dc:title>9.5 x 6.5 single column template</dc:title>
</cp:coreProperties>
</file>